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A996" w14:textId="77777777" w:rsidR="00FA5C9E" w:rsidRDefault="00FA5C9E" w:rsidP="009A7483">
      <w:pPr>
        <w:pStyle w:val="Title"/>
      </w:pPr>
    </w:p>
    <w:p w14:paraId="35D42C46" w14:textId="082F24C1" w:rsidR="00A04292" w:rsidRDefault="006F5C59" w:rsidP="00A04292">
      <w:r w:rsidRPr="006F5C59">
        <w:rPr>
          <w:rFonts w:eastAsia="Calibri"/>
          <w:b/>
          <w:color w:val="E05A35"/>
          <w:sz w:val="44"/>
          <w:szCs w:val="44"/>
        </w:rPr>
        <w:t>Administration Acknowledgement Form</w:t>
      </w:r>
    </w:p>
    <w:p w14:paraId="488AFFDB" w14:textId="3BC33E7D" w:rsidR="00CB17CB" w:rsidRPr="00FA7712" w:rsidRDefault="006F5C59" w:rsidP="00EC6F3D">
      <w:pPr>
        <w:pStyle w:val="Quote"/>
      </w:pPr>
      <w:r>
        <w:t xml:space="preserve"> </w:t>
      </w:r>
      <w:r w:rsidR="00CB17CB" w:rsidRPr="00FA7712">
        <w:t xml:space="preserve">. </w:t>
      </w:r>
      <w:r>
        <w:t xml:space="preserve"> </w:t>
      </w:r>
    </w:p>
    <w:p w14:paraId="7590DDF9" w14:textId="77777777" w:rsidR="006F5C59" w:rsidRPr="006F5C59" w:rsidRDefault="006F5C59" w:rsidP="006F5C59">
      <w:pPr>
        <w:outlineLvl w:val="0"/>
        <w:rPr>
          <w:b/>
          <w:color w:val="auto"/>
          <w:sz w:val="24"/>
        </w:rPr>
      </w:pPr>
      <w:r w:rsidRPr="006F5C59">
        <w:rPr>
          <w:b/>
          <w:color w:val="auto"/>
          <w:sz w:val="24"/>
        </w:rPr>
        <w:t>Date:</w:t>
      </w:r>
    </w:p>
    <w:p w14:paraId="17864D5A" w14:textId="77777777" w:rsidR="005A2366" w:rsidRDefault="005A2366" w:rsidP="009A7483">
      <w:pPr>
        <w:pStyle w:val="Heading1"/>
      </w:pPr>
    </w:p>
    <w:p w14:paraId="4D16EEA3" w14:textId="77777777" w:rsidR="006F5C59" w:rsidRDefault="006F5C59" w:rsidP="006F5C59">
      <w:pPr>
        <w:pStyle w:val="Heading1"/>
        <w:rPr>
          <w:color w:val="auto"/>
        </w:rPr>
      </w:pPr>
    </w:p>
    <w:p w14:paraId="04E66A44" w14:textId="77777777" w:rsidR="006F5C59" w:rsidRDefault="006F5C59" w:rsidP="006F5C59">
      <w:pPr>
        <w:pStyle w:val="Heading1"/>
        <w:rPr>
          <w:color w:val="auto"/>
        </w:rPr>
      </w:pPr>
    </w:p>
    <w:p w14:paraId="32DC4284" w14:textId="03CDB005" w:rsidR="006F5C59" w:rsidRPr="006F5C59" w:rsidRDefault="006F5C59" w:rsidP="006F5C59">
      <w:pPr>
        <w:pStyle w:val="Heading1"/>
        <w:rPr>
          <w:color w:val="auto"/>
        </w:rPr>
      </w:pPr>
      <w:r w:rsidRPr="006F5C59">
        <w:rPr>
          <w:color w:val="auto"/>
        </w:rPr>
        <w:t>Applicant Name:</w:t>
      </w:r>
      <w:r w:rsidRPr="006F5C59">
        <w:rPr>
          <w:color w:val="auto"/>
        </w:rPr>
        <w:tab/>
      </w:r>
      <w:r w:rsidRPr="006F5C59">
        <w:rPr>
          <w:color w:val="auto"/>
        </w:rPr>
        <w:tab/>
      </w:r>
      <w:r>
        <w:rPr>
          <w:color w:val="auto"/>
        </w:rPr>
        <w:t xml:space="preserve"> </w:t>
      </w:r>
    </w:p>
    <w:p w14:paraId="46F07ECB" w14:textId="77777777" w:rsidR="006F5C59" w:rsidRPr="006F5C59" w:rsidRDefault="006F5C59" w:rsidP="006F5C59">
      <w:pPr>
        <w:pStyle w:val="Heading1"/>
        <w:rPr>
          <w:color w:val="auto"/>
        </w:rPr>
      </w:pPr>
    </w:p>
    <w:p w14:paraId="2AC6AA93" w14:textId="77777777" w:rsidR="006F5C59" w:rsidRPr="006F5C59" w:rsidRDefault="006F5C59" w:rsidP="006F5C59">
      <w:pPr>
        <w:pStyle w:val="Heading1"/>
        <w:rPr>
          <w:color w:val="auto"/>
        </w:rPr>
      </w:pPr>
    </w:p>
    <w:p w14:paraId="1BDB8767" w14:textId="77777777" w:rsidR="006F5C59" w:rsidRDefault="006F5C59" w:rsidP="006F5C59">
      <w:pPr>
        <w:pStyle w:val="Heading1"/>
        <w:rPr>
          <w:color w:val="auto"/>
        </w:rPr>
      </w:pPr>
    </w:p>
    <w:p w14:paraId="5077EDF4" w14:textId="77777777" w:rsidR="006F5C59" w:rsidRDefault="006F5C59" w:rsidP="006F5C59">
      <w:pPr>
        <w:pStyle w:val="Heading1"/>
        <w:rPr>
          <w:color w:val="auto"/>
        </w:rPr>
      </w:pPr>
    </w:p>
    <w:p w14:paraId="228AA019" w14:textId="2ED04F74" w:rsidR="006F5C59" w:rsidRPr="006F5C59" w:rsidRDefault="006F5C59" w:rsidP="006F5C59">
      <w:pPr>
        <w:pStyle w:val="Heading1"/>
        <w:rPr>
          <w:color w:val="auto"/>
        </w:rPr>
      </w:pPr>
      <w:r w:rsidRPr="006F5C59">
        <w:rPr>
          <w:color w:val="auto"/>
        </w:rPr>
        <w:t xml:space="preserve">The </w:t>
      </w:r>
      <w:r w:rsidRPr="006F5C59">
        <w:rPr>
          <w:b w:val="0"/>
          <w:bCs/>
          <w:i/>
          <w:iCs/>
          <w:color w:val="auto"/>
        </w:rPr>
        <w:t>(name of Department, School, College or Universit</w:t>
      </w:r>
      <w:r w:rsidRPr="006F5C59">
        <w:rPr>
          <w:b w:val="0"/>
          <w:bCs/>
          <w:color w:val="auto"/>
        </w:rPr>
        <w:t>y)</w:t>
      </w:r>
      <w:r w:rsidRPr="006F5C59">
        <w:rPr>
          <w:color w:val="auto"/>
        </w:rPr>
        <w:t xml:space="preserve"> is in full support of  </w:t>
      </w:r>
      <w:r w:rsidRPr="006F5C59">
        <w:rPr>
          <w:b w:val="0"/>
          <w:bCs/>
          <w:i/>
          <w:iCs/>
          <w:color w:val="auto"/>
        </w:rPr>
        <w:t>(applicant  name)</w:t>
      </w:r>
      <w:r>
        <w:rPr>
          <w:color w:val="auto"/>
        </w:rPr>
        <w:t xml:space="preserve"> </w:t>
      </w:r>
      <w:r w:rsidRPr="006F5C59">
        <w:rPr>
          <w:color w:val="auto"/>
        </w:rPr>
        <w:t xml:space="preserve">participation in the Academic Leadership Institute (ALI) being offered by the American Occupational Therapy Association for the </w:t>
      </w:r>
      <w:r>
        <w:rPr>
          <w:color w:val="auto"/>
        </w:rPr>
        <w:t>202</w:t>
      </w:r>
      <w:r w:rsidR="007D4F40">
        <w:rPr>
          <w:color w:val="auto"/>
        </w:rPr>
        <w:t>3</w:t>
      </w:r>
      <w:r>
        <w:rPr>
          <w:color w:val="auto"/>
        </w:rPr>
        <w:t>-2</w:t>
      </w:r>
      <w:r w:rsidR="007D4F40">
        <w:rPr>
          <w:color w:val="auto"/>
        </w:rPr>
        <w:t>4</w:t>
      </w:r>
      <w:r w:rsidRPr="006F5C59">
        <w:rPr>
          <w:color w:val="auto"/>
        </w:rPr>
        <w:t xml:space="preserve"> academic year.</w:t>
      </w:r>
    </w:p>
    <w:p w14:paraId="3B2C98A1" w14:textId="77777777" w:rsidR="006F5C59" w:rsidRPr="006F5C59" w:rsidRDefault="006F5C59" w:rsidP="006F5C59">
      <w:pPr>
        <w:pStyle w:val="Heading1"/>
        <w:rPr>
          <w:color w:val="auto"/>
        </w:rPr>
      </w:pPr>
    </w:p>
    <w:p w14:paraId="38E81F25" w14:textId="344D8AAA" w:rsidR="006F5C59" w:rsidRDefault="006F5C59" w:rsidP="006F5C59">
      <w:pPr>
        <w:pStyle w:val="Heading1"/>
        <w:rPr>
          <w:color w:val="auto"/>
        </w:rPr>
      </w:pPr>
    </w:p>
    <w:p w14:paraId="1DCD6484" w14:textId="6B95DDBD" w:rsidR="006F5C59" w:rsidRDefault="006F5C59" w:rsidP="006F5C59"/>
    <w:p w14:paraId="6F6887EE" w14:textId="77777777" w:rsidR="006F5C59" w:rsidRPr="006F5C59" w:rsidRDefault="006F5C59" w:rsidP="006F5C59"/>
    <w:p w14:paraId="3BFFB34C" w14:textId="77777777" w:rsidR="006F5C59" w:rsidRPr="006F5C59" w:rsidRDefault="006F5C59" w:rsidP="006F5C59">
      <w:pPr>
        <w:pStyle w:val="Heading1"/>
        <w:rPr>
          <w:color w:val="auto"/>
        </w:rPr>
      </w:pPr>
      <w:r w:rsidRPr="006F5C59">
        <w:rPr>
          <w:color w:val="auto"/>
        </w:rPr>
        <w:t xml:space="preserve">___________________________ </w:t>
      </w:r>
    </w:p>
    <w:p w14:paraId="5B8E30D1" w14:textId="77777777" w:rsidR="006F5C59" w:rsidRPr="006F5C59" w:rsidRDefault="006F5C59" w:rsidP="006F5C59">
      <w:pPr>
        <w:pStyle w:val="Heading1"/>
        <w:rPr>
          <w:color w:val="auto"/>
        </w:rPr>
      </w:pPr>
      <w:r w:rsidRPr="006F5C59">
        <w:rPr>
          <w:color w:val="auto"/>
        </w:rPr>
        <w:t>Name and Title of Representative</w:t>
      </w:r>
    </w:p>
    <w:p w14:paraId="78F3A354" w14:textId="77777777" w:rsidR="006F5C59" w:rsidRPr="006F5C59" w:rsidRDefault="006F5C59" w:rsidP="006F5C59">
      <w:pPr>
        <w:pStyle w:val="Heading1"/>
        <w:rPr>
          <w:color w:val="auto"/>
        </w:rPr>
      </w:pPr>
    </w:p>
    <w:p w14:paraId="35CDD2D0" w14:textId="77777777" w:rsidR="006F5C59" w:rsidRPr="006F5C59" w:rsidRDefault="006F5C59" w:rsidP="006F5C59">
      <w:pPr>
        <w:pStyle w:val="Heading1"/>
        <w:rPr>
          <w:color w:val="auto"/>
        </w:rPr>
      </w:pPr>
    </w:p>
    <w:p w14:paraId="341D54CC" w14:textId="77777777" w:rsidR="006F5C59" w:rsidRPr="006F5C59" w:rsidRDefault="006F5C59" w:rsidP="006F5C59">
      <w:pPr>
        <w:pStyle w:val="Heading1"/>
        <w:rPr>
          <w:color w:val="auto"/>
        </w:rPr>
      </w:pPr>
    </w:p>
    <w:p w14:paraId="644AEAC7" w14:textId="77777777" w:rsidR="006F5C59" w:rsidRPr="006F5C59" w:rsidRDefault="006F5C59" w:rsidP="006F5C59">
      <w:pPr>
        <w:pStyle w:val="Heading1"/>
        <w:rPr>
          <w:color w:val="auto"/>
        </w:rPr>
      </w:pPr>
    </w:p>
    <w:p w14:paraId="291DB7E0" w14:textId="77777777" w:rsidR="006F5C59" w:rsidRPr="006F5C59" w:rsidRDefault="006F5C59" w:rsidP="006F5C59">
      <w:pPr>
        <w:pStyle w:val="Heading1"/>
        <w:rPr>
          <w:color w:val="auto"/>
        </w:rPr>
      </w:pPr>
    </w:p>
    <w:p w14:paraId="7D8361D8" w14:textId="61905997" w:rsidR="006F5C59" w:rsidRPr="006F5C59" w:rsidRDefault="006F5C59" w:rsidP="006F5C59">
      <w:pPr>
        <w:pStyle w:val="Heading1"/>
        <w:rPr>
          <w:color w:val="auto"/>
        </w:rPr>
      </w:pPr>
      <w:r w:rsidRPr="006F5C59">
        <w:rPr>
          <w:color w:val="auto"/>
        </w:rPr>
        <w:t>____________________________</w:t>
      </w:r>
      <w:r>
        <w:rPr>
          <w:color w:val="auto"/>
        </w:rPr>
        <w:t xml:space="preserve"> </w:t>
      </w:r>
    </w:p>
    <w:p w14:paraId="1CD1255C" w14:textId="77777777" w:rsidR="006F5C59" w:rsidRPr="006F5C59" w:rsidRDefault="006F5C59" w:rsidP="006F5C59">
      <w:pPr>
        <w:pStyle w:val="Heading1"/>
        <w:rPr>
          <w:color w:val="auto"/>
        </w:rPr>
      </w:pPr>
      <w:r w:rsidRPr="006F5C59">
        <w:rPr>
          <w:color w:val="auto"/>
        </w:rPr>
        <w:t>Signature</w:t>
      </w:r>
    </w:p>
    <w:p w14:paraId="1E92ECB3" w14:textId="77777777" w:rsidR="006F5C59" w:rsidRPr="006F5C59" w:rsidRDefault="006F5C59" w:rsidP="006F5C59">
      <w:pPr>
        <w:pStyle w:val="Heading1"/>
        <w:rPr>
          <w:color w:val="auto"/>
        </w:rPr>
      </w:pPr>
    </w:p>
    <w:p w14:paraId="058F644D" w14:textId="77777777" w:rsidR="006F5C59" w:rsidRPr="006F5C59" w:rsidRDefault="006F5C59" w:rsidP="006F5C59">
      <w:pPr>
        <w:pStyle w:val="Heading1"/>
        <w:rPr>
          <w:color w:val="auto"/>
        </w:rPr>
      </w:pPr>
    </w:p>
    <w:p w14:paraId="69078635" w14:textId="77777777" w:rsidR="006F5C59" w:rsidRPr="006F5C59" w:rsidRDefault="006F5C59" w:rsidP="006F5C59">
      <w:pPr>
        <w:pStyle w:val="Heading1"/>
        <w:rPr>
          <w:color w:val="auto"/>
        </w:rPr>
      </w:pPr>
    </w:p>
    <w:sectPr w:rsidR="006F5C59" w:rsidRPr="006F5C59" w:rsidSect="0015239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800" w:right="720" w:bottom="835" w:left="720" w:header="662" w:footer="1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AA23" w14:textId="77777777" w:rsidR="00AD09A5" w:rsidRDefault="00AD09A5" w:rsidP="009A7483">
      <w:r>
        <w:separator/>
      </w:r>
    </w:p>
  </w:endnote>
  <w:endnote w:type="continuationSeparator" w:id="0">
    <w:p w14:paraId="1CE4961B" w14:textId="77777777" w:rsidR="00AD09A5" w:rsidRDefault="00AD09A5" w:rsidP="009A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BOLD OBLIQUE"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2F6C" w14:textId="16308F38" w:rsidR="001662A9" w:rsidRPr="003E0FA6" w:rsidRDefault="001662A9" w:rsidP="002A398A">
    <w:pPr>
      <w:rPr>
        <w:rFonts w:ascii="Times New Roman" w:hAnsi="Times New Roman" w:cs="Times New Roman"/>
        <w:spacing w:val="-4"/>
        <w:sz w:val="24"/>
      </w:rPr>
    </w:pPr>
    <w:r>
      <w:rPr>
        <w:noProof/>
        <w:color w:val="767171" w:themeColor="background2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1D74BA" wp14:editId="5413BEB0">
              <wp:simplePos x="0" y="0"/>
              <wp:positionH relativeFrom="column">
                <wp:posOffset>0</wp:posOffset>
              </wp:positionH>
              <wp:positionV relativeFrom="paragraph">
                <wp:posOffset>-24461</wp:posOffset>
              </wp:positionV>
              <wp:extent cx="6880225" cy="0"/>
              <wp:effectExtent l="0" t="0" r="1587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06507F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.95pt" to="541.7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" strokecolor="gray [1629]" strokeweight=".5pt">
              <v:stroke joinstyle="miter"/>
            </v:line>
          </w:pict>
        </mc:Fallback>
      </mc:AlternateContent>
    </w:r>
    <w:r w:rsidRPr="008C6F2C">
      <w:rPr>
        <w:rFonts w:ascii="Times New Roman" w:hAnsi="Times New Roman" w:cs="Times New Roman"/>
        <w:spacing w:val="-20"/>
        <w:sz w:val="24"/>
      </w:rPr>
      <w:fldChar w:fldCharType="begin"/>
    </w:r>
    <w:r w:rsidR="007D4F40">
      <w:rPr>
        <w:rFonts w:ascii="Times New Roman" w:hAnsi="Times New Roman" w:cs="Times New Roman"/>
        <w:spacing w:val="-20"/>
        <w:sz w:val="24"/>
      </w:rPr>
      <w:instrText xml:space="preserve"> INCLUDEPICTURE "T:\\var\\folders\\hr\\0bkdhjwn6psb9172rc52210m301f9p\\T\\com.microsoft.Word\\WebArchiveCopyPasteTempFiles\\png;base64,iVBORw0KGgoAAAANSUhEUgAAAAEAAAABCAQAAAC1HAwCAAAAC0lEQVR42mNgYAAAAAMAASsJTYQAAAAASUVORK5CYII=" \* MERGEFORMAT </w:instrText>
    </w:r>
    <w:r w:rsidRPr="008C6F2C">
      <w:rPr>
        <w:rFonts w:ascii="Times New Roman" w:hAnsi="Times New Roman" w:cs="Times New Roman"/>
        <w:spacing w:val="-20"/>
        <w:sz w:val="24"/>
      </w:rPr>
      <w:fldChar w:fldCharType="separate"/>
    </w:r>
    <w:r w:rsidRPr="00CF6C54">
      <w:rPr>
        <w:rFonts w:ascii="Times New Roman" w:hAnsi="Times New Roman" w:cs="Times New Roman"/>
        <w:noProof/>
        <w:spacing w:val="-20"/>
        <w:sz w:val="24"/>
      </w:rPr>
      <w:drawing>
        <wp:inline distT="0" distB="0" distL="0" distR="0" wp14:anchorId="14874BD8" wp14:editId="25755225">
          <wp:extent cx="17145" cy="17145"/>
          <wp:effectExtent l="0" t="0" r="0" b="0"/>
          <wp:docPr id="1" name="Picture 1" descr="©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©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6F2C">
      <w:rPr>
        <w:rFonts w:ascii="Times New Roman" w:hAnsi="Times New Roman" w:cs="Times New Roman"/>
        <w:spacing w:val="-20"/>
        <w:sz w:val="24"/>
      </w:rPr>
      <w:fldChar w:fldCharType="end"/>
    </w:r>
    <w:r w:rsidRPr="00CF6C54">
      <w:rPr>
        <w:spacing w:val="-10"/>
        <w:sz w:val="16"/>
        <w:szCs w:val="16"/>
      </w:rPr>
      <w:t>©</w:t>
    </w:r>
    <w:r>
      <w:rPr>
        <w:spacing w:val="-20"/>
        <w:sz w:val="16"/>
        <w:szCs w:val="16"/>
      </w:rPr>
      <w:t xml:space="preserve"> </w:t>
    </w:r>
    <w:r w:rsidRPr="003E0FA6">
      <w:rPr>
        <w:spacing w:val="-4"/>
        <w:sz w:val="16"/>
        <w:szCs w:val="16"/>
      </w:rPr>
      <w:t>202</w:t>
    </w:r>
    <w:r w:rsidR="00482A17">
      <w:rPr>
        <w:spacing w:val="-4"/>
        <w:sz w:val="16"/>
        <w:szCs w:val="16"/>
      </w:rPr>
      <w:t>1</w:t>
    </w:r>
    <w:r w:rsidRPr="003E0FA6">
      <w:rPr>
        <w:spacing w:val="-4"/>
        <w:sz w:val="16"/>
        <w:szCs w:val="16"/>
      </w:rPr>
      <w:t xml:space="preserve"> by the American Occupational Therapy Association. </w:t>
    </w:r>
  </w:p>
  <w:p w14:paraId="6DFE12C8" w14:textId="77777777" w:rsidR="001662A9" w:rsidRDefault="001662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B190" w14:textId="77777777" w:rsidR="003B7ECA" w:rsidRDefault="003B7ECA" w:rsidP="0061517F">
    <w:pPr>
      <w:rPr>
        <w:rFonts w:ascii="Times New Roman" w:hAnsi="Times New Roman" w:cs="Times New Roman"/>
        <w:spacing w:val="-20"/>
        <w:sz w:val="24"/>
      </w:rPr>
    </w:pPr>
  </w:p>
  <w:p w14:paraId="026D8535" w14:textId="7241E12D" w:rsidR="0061517F" w:rsidRPr="0015239F" w:rsidRDefault="0061517F" w:rsidP="0061517F">
    <w:pPr>
      <w:rPr>
        <w:spacing w:val="-4"/>
        <w:sz w:val="16"/>
        <w:szCs w:val="16"/>
      </w:rPr>
    </w:pPr>
    <w:r>
      <w:rPr>
        <w:noProof/>
        <w:color w:val="767171" w:themeColor="background2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CBB7EA" wp14:editId="745B8996">
              <wp:simplePos x="0" y="0"/>
              <wp:positionH relativeFrom="column">
                <wp:posOffset>0</wp:posOffset>
              </wp:positionH>
              <wp:positionV relativeFrom="paragraph">
                <wp:posOffset>-22542</wp:posOffset>
              </wp:positionV>
              <wp:extent cx="6880225" cy="0"/>
              <wp:effectExtent l="0" t="0" r="1587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926702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.75pt" to="541.7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" strokecolor="gray [1629]" strokeweight=".5pt">
              <v:stroke joinstyle="miter"/>
            </v:line>
          </w:pict>
        </mc:Fallback>
      </mc:AlternateContent>
    </w:r>
    <w:r w:rsidRPr="008C6F2C">
      <w:rPr>
        <w:rFonts w:ascii="Times New Roman" w:hAnsi="Times New Roman" w:cs="Times New Roman"/>
        <w:spacing w:val="-20"/>
        <w:sz w:val="24"/>
      </w:rPr>
      <w:fldChar w:fldCharType="begin"/>
    </w:r>
    <w:r w:rsidR="007D4F40">
      <w:rPr>
        <w:rFonts w:ascii="Times New Roman" w:hAnsi="Times New Roman" w:cs="Times New Roman"/>
        <w:spacing w:val="-20"/>
        <w:sz w:val="24"/>
      </w:rPr>
      <w:instrText xml:space="preserve"> INCLUDEPICTURE "T:\\var\\folders\\hr\\0bkdhjwn6psb9172rc52210m301f9p\\T\\com.microsoft.Word\\WebArchiveCopyPasteTempFiles\\png;base64,iVBORw0KGgoAAAANSUhEUgAAAAEAAAABCAQAAAC1HAwCAAAAC0lEQVR42mNgYAAAAAMAASsJTYQAAAAASUVORK5CYII=" \* MERGEFORMAT </w:instrText>
    </w:r>
    <w:r w:rsidRPr="008C6F2C">
      <w:rPr>
        <w:rFonts w:ascii="Times New Roman" w:hAnsi="Times New Roman" w:cs="Times New Roman"/>
        <w:spacing w:val="-20"/>
        <w:sz w:val="24"/>
      </w:rPr>
      <w:fldChar w:fldCharType="separate"/>
    </w:r>
    <w:r w:rsidRPr="00CF6C54">
      <w:rPr>
        <w:rFonts w:ascii="Times New Roman" w:hAnsi="Times New Roman" w:cs="Times New Roman"/>
        <w:noProof/>
        <w:spacing w:val="-20"/>
        <w:sz w:val="24"/>
      </w:rPr>
      <w:drawing>
        <wp:inline distT="0" distB="0" distL="0" distR="0" wp14:anchorId="76BA29D0" wp14:editId="5EE3072C">
          <wp:extent cx="17145" cy="17145"/>
          <wp:effectExtent l="0" t="0" r="0" b="0"/>
          <wp:docPr id="5" name="Picture 5" descr="©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©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6F2C">
      <w:rPr>
        <w:rFonts w:ascii="Times New Roman" w:hAnsi="Times New Roman" w:cs="Times New Roman"/>
        <w:spacing w:val="-20"/>
        <w:sz w:val="24"/>
      </w:rPr>
      <w:fldChar w:fldCharType="end"/>
    </w:r>
    <w:r w:rsidRPr="00CF6C54">
      <w:rPr>
        <w:spacing w:val="-10"/>
        <w:sz w:val="16"/>
        <w:szCs w:val="16"/>
      </w:rPr>
      <w:t>©</w:t>
    </w:r>
    <w:r>
      <w:rPr>
        <w:spacing w:val="-20"/>
        <w:sz w:val="16"/>
        <w:szCs w:val="16"/>
      </w:rPr>
      <w:t xml:space="preserve"> </w:t>
    </w:r>
    <w:r w:rsidRPr="003E0FA6">
      <w:rPr>
        <w:spacing w:val="-4"/>
        <w:sz w:val="16"/>
        <w:szCs w:val="16"/>
      </w:rPr>
      <w:t>202</w:t>
    </w:r>
    <w:r w:rsidR="00416446">
      <w:rPr>
        <w:spacing w:val="-4"/>
        <w:sz w:val="16"/>
        <w:szCs w:val="16"/>
      </w:rPr>
      <w:t>1</w:t>
    </w:r>
    <w:r w:rsidRPr="003E0FA6">
      <w:rPr>
        <w:spacing w:val="-4"/>
        <w:sz w:val="16"/>
        <w:szCs w:val="16"/>
      </w:rPr>
      <w:t xml:space="preserve"> by the American Occupational Therapy Association.</w:t>
    </w:r>
  </w:p>
  <w:p w14:paraId="3E9BF5F4" w14:textId="77777777" w:rsidR="0061517F" w:rsidRDefault="006151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2442" w14:textId="77777777" w:rsidR="00AD09A5" w:rsidRDefault="00AD09A5" w:rsidP="009A7483">
      <w:r>
        <w:separator/>
      </w:r>
    </w:p>
  </w:footnote>
  <w:footnote w:type="continuationSeparator" w:id="0">
    <w:p w14:paraId="1BE030AC" w14:textId="77777777" w:rsidR="00AD09A5" w:rsidRDefault="00AD09A5" w:rsidP="009A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057E" w14:textId="77777777" w:rsidR="001A7A8F" w:rsidRDefault="00213B4B" w:rsidP="00157024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AB8929" wp14:editId="6CB9BA4A">
              <wp:simplePos x="0" y="0"/>
              <wp:positionH relativeFrom="column">
                <wp:posOffset>0</wp:posOffset>
              </wp:positionH>
              <wp:positionV relativeFrom="paragraph">
                <wp:posOffset>366444</wp:posOffset>
              </wp:positionV>
              <wp:extent cx="6880225" cy="0"/>
              <wp:effectExtent l="0" t="0" r="15875" b="127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37A10B" id="Straight Connector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8.85pt" to="541.7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" strokecolor="gray [1629]" strokeweight=".5pt">
              <v:stroke joinstyle="miter"/>
            </v:line>
          </w:pict>
        </mc:Fallback>
      </mc:AlternateContent>
    </w:r>
    <w:r w:rsidR="00157024" w:rsidRPr="00157024">
      <w:rPr>
        <w:noProof/>
        <w:vertAlign w:val="subscript"/>
      </w:rPr>
      <w:drawing>
        <wp:inline distT="0" distB="0" distL="0" distR="0" wp14:anchorId="2C2CA544" wp14:editId="47CCE942">
          <wp:extent cx="708583" cy="261783"/>
          <wp:effectExtent l="0" t="0" r="3175" b="508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OTA_Full Color Logo_CMYK_vFINAL_APPROV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35" cy="28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5480" w14:textId="77777777" w:rsidR="001D3F46" w:rsidRDefault="00520394" w:rsidP="009A7483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DD2385" wp14:editId="5EA86321">
              <wp:simplePos x="0" y="0"/>
              <wp:positionH relativeFrom="column">
                <wp:posOffset>5781675</wp:posOffset>
              </wp:positionH>
              <wp:positionV relativeFrom="paragraph">
                <wp:posOffset>38735</wp:posOffset>
              </wp:positionV>
              <wp:extent cx="1166495" cy="423545"/>
              <wp:effectExtent l="0" t="0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6495" cy="423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971181" w14:textId="77777777" w:rsidR="005A2366" w:rsidRPr="00EF0FB0" w:rsidRDefault="005A2366" w:rsidP="005A2366">
                          <w:pPr>
                            <w:jc w:val="right"/>
                            <w:rPr>
                              <w:color w:val="767171"/>
                              <w:sz w:val="40"/>
                            </w:rPr>
                          </w:pPr>
                          <w:r w:rsidRPr="00EF0FB0">
                            <w:rPr>
                              <w:color w:val="767171"/>
                              <w:sz w:val="40"/>
                              <w:szCs w:val="20"/>
                            </w:rPr>
                            <w:t>aota.org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23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25pt;margin-top:3.05pt;width:91.85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" fillcolor="window" stroked="f" strokeweight=".5pt">
              <v:textbox>
                <w:txbxContent>
                  <w:p w14:paraId="46971181" w14:textId="77777777" w:rsidR="005A2366" w:rsidRPr="00EF0FB0" w:rsidRDefault="005A2366" w:rsidP="005A2366">
                    <w:pPr>
                      <w:jc w:val="right"/>
                      <w:rPr>
                        <w:color w:val="767171"/>
                        <w:sz w:val="40"/>
                      </w:rPr>
                    </w:pPr>
                    <w:r w:rsidRPr="00EF0FB0">
                      <w:rPr>
                        <w:color w:val="767171"/>
                        <w:sz w:val="40"/>
                        <w:szCs w:val="20"/>
                      </w:rPr>
                      <w:t>aota.org</w:t>
                    </w:r>
                  </w:p>
                </w:txbxContent>
              </v:textbox>
            </v:shape>
          </w:pict>
        </mc:Fallback>
      </mc:AlternateContent>
    </w:r>
    <w:r w:rsidR="009A615B">
      <w:rPr>
        <w:noProof/>
      </w:rPr>
      <w:drawing>
        <wp:inline distT="0" distB="0" distL="0" distR="0" wp14:anchorId="7CEFE391" wp14:editId="19FA382D">
          <wp:extent cx="2767247" cy="476885"/>
          <wp:effectExtent l="0" t="0" r="1905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OTA_Full Color Logo_Association_HORIZONTAL_CMYK_vFINAL_APPROVED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32"/>
                  <a:stretch/>
                </pic:blipFill>
                <pic:spPr bwMode="auto">
                  <a:xfrm>
                    <a:off x="0" y="0"/>
                    <a:ext cx="295148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CA8691" w14:textId="77777777" w:rsidR="001D3F46" w:rsidRDefault="001D3F46" w:rsidP="009A7483"/>
  <w:p w14:paraId="2499613D" w14:textId="77777777" w:rsidR="001D3F46" w:rsidRDefault="001D3F46" w:rsidP="009A748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49CB9F" wp14:editId="3D157239">
              <wp:simplePos x="0" y="0"/>
              <wp:positionH relativeFrom="column">
                <wp:posOffset>-40640</wp:posOffset>
              </wp:positionH>
              <wp:positionV relativeFrom="paragraph">
                <wp:posOffset>140123</wp:posOffset>
              </wp:positionV>
              <wp:extent cx="6880225" cy="0"/>
              <wp:effectExtent l="0" t="0" r="1587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A5884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11.05pt" to="538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" strokecolor="gray [162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069C"/>
    <w:multiLevelType w:val="hybridMultilevel"/>
    <w:tmpl w:val="6D2C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02D7"/>
    <w:multiLevelType w:val="hybridMultilevel"/>
    <w:tmpl w:val="56F08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7CE34E">
      <w:start w:val="1"/>
      <w:numFmt w:val="bullet"/>
      <w:lvlText w:val="√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9109E"/>
    <w:multiLevelType w:val="hybridMultilevel"/>
    <w:tmpl w:val="1402E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D483F2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D070A"/>
    <w:multiLevelType w:val="hybridMultilevel"/>
    <w:tmpl w:val="18F6F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3EE9C6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85612"/>
    <w:multiLevelType w:val="multilevel"/>
    <w:tmpl w:val="18F6FC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10391">
    <w:abstractNumId w:val="3"/>
  </w:num>
  <w:num w:numId="2" w16cid:durableId="1180698577">
    <w:abstractNumId w:val="2"/>
  </w:num>
  <w:num w:numId="3" w16cid:durableId="236478590">
    <w:abstractNumId w:val="0"/>
  </w:num>
  <w:num w:numId="4" w16cid:durableId="1441491253">
    <w:abstractNumId w:val="4"/>
  </w:num>
  <w:num w:numId="5" w16cid:durableId="186574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59"/>
    <w:rsid w:val="00017849"/>
    <w:rsid w:val="000505AF"/>
    <w:rsid w:val="000639BA"/>
    <w:rsid w:val="000816CD"/>
    <w:rsid w:val="00097486"/>
    <w:rsid w:val="00100258"/>
    <w:rsid w:val="00110537"/>
    <w:rsid w:val="001205E7"/>
    <w:rsid w:val="00135509"/>
    <w:rsid w:val="0015239F"/>
    <w:rsid w:val="00157024"/>
    <w:rsid w:val="001662A9"/>
    <w:rsid w:val="00170763"/>
    <w:rsid w:val="001A7A8F"/>
    <w:rsid w:val="001B044B"/>
    <w:rsid w:val="001D3F46"/>
    <w:rsid w:val="001D4674"/>
    <w:rsid w:val="00213B4B"/>
    <w:rsid w:val="00230E23"/>
    <w:rsid w:val="00241495"/>
    <w:rsid w:val="00273380"/>
    <w:rsid w:val="00292DC6"/>
    <w:rsid w:val="0029311C"/>
    <w:rsid w:val="002A398A"/>
    <w:rsid w:val="003324F9"/>
    <w:rsid w:val="00382214"/>
    <w:rsid w:val="00396556"/>
    <w:rsid w:val="003B7ECA"/>
    <w:rsid w:val="003F6AE3"/>
    <w:rsid w:val="00401F9B"/>
    <w:rsid w:val="0040488A"/>
    <w:rsid w:val="00410D2B"/>
    <w:rsid w:val="00416446"/>
    <w:rsid w:val="00416BFD"/>
    <w:rsid w:val="00417DA5"/>
    <w:rsid w:val="00463E95"/>
    <w:rsid w:val="00482A17"/>
    <w:rsid w:val="004C208F"/>
    <w:rsid w:val="00520394"/>
    <w:rsid w:val="005527B9"/>
    <w:rsid w:val="0056637E"/>
    <w:rsid w:val="005A2366"/>
    <w:rsid w:val="005C492A"/>
    <w:rsid w:val="005F1477"/>
    <w:rsid w:val="00614E2E"/>
    <w:rsid w:val="0061517F"/>
    <w:rsid w:val="00643BAA"/>
    <w:rsid w:val="006D06F7"/>
    <w:rsid w:val="006D1409"/>
    <w:rsid w:val="006F5C59"/>
    <w:rsid w:val="00776849"/>
    <w:rsid w:val="00782856"/>
    <w:rsid w:val="00785C59"/>
    <w:rsid w:val="007A15C9"/>
    <w:rsid w:val="007D4F40"/>
    <w:rsid w:val="007F586B"/>
    <w:rsid w:val="00830377"/>
    <w:rsid w:val="00865C00"/>
    <w:rsid w:val="00874FB0"/>
    <w:rsid w:val="00892D9A"/>
    <w:rsid w:val="00893C81"/>
    <w:rsid w:val="008A140A"/>
    <w:rsid w:val="008A44DF"/>
    <w:rsid w:val="008E1BB0"/>
    <w:rsid w:val="00912DC6"/>
    <w:rsid w:val="00941036"/>
    <w:rsid w:val="009555F0"/>
    <w:rsid w:val="00973245"/>
    <w:rsid w:val="009A1799"/>
    <w:rsid w:val="009A615B"/>
    <w:rsid w:val="009A7483"/>
    <w:rsid w:val="009B109B"/>
    <w:rsid w:val="009C1F5E"/>
    <w:rsid w:val="00A01C6E"/>
    <w:rsid w:val="00A04292"/>
    <w:rsid w:val="00A06D59"/>
    <w:rsid w:val="00A23E0E"/>
    <w:rsid w:val="00A547BA"/>
    <w:rsid w:val="00A71D19"/>
    <w:rsid w:val="00AB3AED"/>
    <w:rsid w:val="00AD09A5"/>
    <w:rsid w:val="00AD7C94"/>
    <w:rsid w:val="00B437C6"/>
    <w:rsid w:val="00B709D9"/>
    <w:rsid w:val="00B752B7"/>
    <w:rsid w:val="00B94580"/>
    <w:rsid w:val="00C109FD"/>
    <w:rsid w:val="00C35309"/>
    <w:rsid w:val="00CB17CB"/>
    <w:rsid w:val="00CF00B7"/>
    <w:rsid w:val="00CF3B48"/>
    <w:rsid w:val="00D162A2"/>
    <w:rsid w:val="00D316FE"/>
    <w:rsid w:val="00D31D1A"/>
    <w:rsid w:val="00D5406A"/>
    <w:rsid w:val="00DC2425"/>
    <w:rsid w:val="00DD02B3"/>
    <w:rsid w:val="00DD2E03"/>
    <w:rsid w:val="00DE6D8F"/>
    <w:rsid w:val="00DF6C8A"/>
    <w:rsid w:val="00E021C9"/>
    <w:rsid w:val="00E03AF3"/>
    <w:rsid w:val="00E040A5"/>
    <w:rsid w:val="00E170CE"/>
    <w:rsid w:val="00E55217"/>
    <w:rsid w:val="00EB0B0C"/>
    <w:rsid w:val="00EC6F3D"/>
    <w:rsid w:val="00EF0787"/>
    <w:rsid w:val="00EF0D48"/>
    <w:rsid w:val="00EF63D6"/>
    <w:rsid w:val="00F07431"/>
    <w:rsid w:val="00F31787"/>
    <w:rsid w:val="00F67496"/>
    <w:rsid w:val="00F73D87"/>
    <w:rsid w:val="00FA5C9E"/>
    <w:rsid w:val="00FA7712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9CDCD"/>
  <w15:chartTrackingRefBased/>
  <w15:docId w15:val="{B115D99A-0883-4B54-AF4D-E85B5D7E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99"/>
    <w:pPr>
      <w:shd w:val="clear" w:color="auto" w:fill="FFFFFF"/>
    </w:pPr>
    <w:rPr>
      <w:rFonts w:eastAsia="Times New Roman"/>
      <w:color w:val="00000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483"/>
    <w:pPr>
      <w:outlineLvl w:val="0"/>
    </w:pPr>
    <w:rPr>
      <w:b/>
      <w:color w:val="E05A35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495"/>
    <w:pPr>
      <w:keepNext/>
      <w:keepLines/>
      <w:spacing w:before="40"/>
      <w:outlineLvl w:val="1"/>
    </w:pPr>
    <w:rPr>
      <w:rFonts w:ascii="Helvetica" w:eastAsiaTheme="majorEastAsia" w:hAnsi="Helvetica" w:cstheme="majorBidi"/>
      <w:b/>
      <w:color w:val="7030A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205E7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rsid w:val="006D14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Cs/>
      <w:color w:val="FF0000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409"/>
    <w:rPr>
      <w:rFonts w:eastAsia="Times New Roman"/>
      <w:b/>
      <w:iCs/>
      <w:color w:val="FF0000"/>
      <w:sz w:val="36"/>
      <w:szCs w:val="21"/>
      <w:shd w:val="clear" w:color="auto" w:fill="FFFFFF"/>
    </w:rPr>
  </w:style>
  <w:style w:type="character" w:styleId="IntenseEmphasis">
    <w:name w:val="Intense Emphasis"/>
    <w:basedOn w:val="DefaultParagraphFont"/>
    <w:uiPriority w:val="21"/>
    <w:rsid w:val="001205E7"/>
    <w:rPr>
      <w:rFonts w:ascii="HELVETICA BLACK" w:hAnsi="HELVETICA BLACK"/>
      <w:b/>
      <w:i w:val="0"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1205E7"/>
    <w:rPr>
      <w:rFonts w:ascii="Helvetica" w:hAnsi="Helvetica"/>
      <w:b/>
      <w:bCs/>
      <w:i w:val="0"/>
    </w:rPr>
  </w:style>
  <w:style w:type="paragraph" w:styleId="Title">
    <w:name w:val="Title"/>
    <w:basedOn w:val="Normal"/>
    <w:next w:val="Normal"/>
    <w:link w:val="TitleChar"/>
    <w:uiPriority w:val="10"/>
    <w:qFormat/>
    <w:rsid w:val="006D06F7"/>
    <w:pPr>
      <w:jc w:val="center"/>
    </w:pPr>
    <w:rPr>
      <w:rFonts w:eastAsia="Calibri"/>
      <w:b/>
      <w:color w:val="E05A35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D06F7"/>
    <w:rPr>
      <w:rFonts w:eastAsia="Calibri"/>
      <w:b/>
      <w:color w:val="E05A35"/>
      <w:sz w:val="44"/>
      <w:szCs w:val="4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9A7483"/>
    <w:rPr>
      <w:b/>
      <w:color w:val="E05A35"/>
      <w:sz w:val="24"/>
    </w:rPr>
  </w:style>
  <w:style w:type="character" w:styleId="SubtleEmphasis">
    <w:name w:val="Subtle Emphasis"/>
    <w:basedOn w:val="DefaultParagraphFont"/>
    <w:uiPriority w:val="19"/>
    <w:qFormat/>
    <w:rsid w:val="001205E7"/>
    <w:rPr>
      <w:rFonts w:ascii="HELVETICA BOLD OBLIQUE" w:hAnsi="HELVETICA BOLD OBLIQUE"/>
      <w:b/>
      <w:i/>
      <w:iCs/>
      <w:color w:val="404040" w:themeColor="text1" w:themeTint="BF"/>
      <w:sz w:val="28"/>
    </w:rPr>
  </w:style>
  <w:style w:type="paragraph" w:customStyle="1" w:styleId="Bullet">
    <w:name w:val="Bullet"/>
    <w:basedOn w:val="Normal"/>
    <w:qFormat/>
    <w:rsid w:val="006D1409"/>
    <w:pPr>
      <w:numPr>
        <w:ilvl w:val="1"/>
        <w:numId w:val="1"/>
      </w:numPr>
      <w:shd w:val="clear" w:color="auto" w:fill="auto"/>
      <w:tabs>
        <w:tab w:val="num" w:pos="360"/>
      </w:tabs>
      <w:spacing w:before="80" w:after="160" w:line="259" w:lineRule="auto"/>
      <w:ind w:left="994" w:hanging="274"/>
      <w:contextualSpacing/>
    </w:pPr>
    <w:rPr>
      <w:rFonts w:eastAsiaTheme="minorHAnsi"/>
      <w:color w:val="auto"/>
    </w:rPr>
  </w:style>
  <w:style w:type="paragraph" w:styleId="Subtitle">
    <w:name w:val="Subtitle"/>
    <w:basedOn w:val="Normal"/>
    <w:next w:val="Normal"/>
    <w:link w:val="SubtitleChar"/>
    <w:uiPriority w:val="11"/>
    <w:rsid w:val="001205E7"/>
    <w:rPr>
      <w:b/>
      <w:color w:val="333333"/>
      <w:sz w:val="28"/>
      <w:szCs w:val="25"/>
    </w:rPr>
  </w:style>
  <w:style w:type="paragraph" w:customStyle="1" w:styleId="Bullet2">
    <w:name w:val="Bullet 2"/>
    <w:basedOn w:val="Bullet"/>
    <w:qFormat/>
    <w:rsid w:val="00A04292"/>
    <w:pPr>
      <w:numPr>
        <w:numId w:val="2"/>
      </w:numPr>
      <w:ind w:left="2520" w:hanging="270"/>
    </w:pPr>
  </w:style>
  <w:style w:type="paragraph" w:styleId="Quote">
    <w:name w:val="Quote"/>
    <w:basedOn w:val="Normal"/>
    <w:next w:val="Normal"/>
    <w:link w:val="QuoteChar"/>
    <w:uiPriority w:val="29"/>
    <w:qFormat/>
    <w:rsid w:val="00EC6F3D"/>
    <w:pPr>
      <w:spacing w:before="200" w:after="160"/>
      <w:ind w:left="864" w:right="864"/>
      <w:jc w:val="center"/>
    </w:pPr>
    <w:rPr>
      <w:i/>
      <w:iCs/>
      <w:color w:val="51254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C6F3D"/>
    <w:rPr>
      <w:rFonts w:eastAsia="Times New Roman"/>
      <w:i/>
      <w:iCs/>
      <w:color w:val="51254F"/>
      <w:sz w:val="24"/>
      <w:szCs w:val="21"/>
      <w:shd w:val="clear" w:color="auto" w:fill="FFFFFF"/>
    </w:rPr>
  </w:style>
  <w:style w:type="character" w:styleId="BookTitle">
    <w:name w:val="Book Title"/>
    <w:basedOn w:val="DefaultParagraphFont"/>
    <w:uiPriority w:val="33"/>
    <w:qFormat/>
    <w:rsid w:val="00FA7712"/>
    <w:rPr>
      <w:rFonts w:ascii="Arial" w:hAnsi="Arial"/>
      <w:b w:val="0"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C35309"/>
    <w:rPr>
      <w:rFonts w:ascii="Arial Black" w:hAnsi="Arial Black"/>
      <w:b/>
      <w:bCs/>
      <w:color w:val="DB4239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241495"/>
    <w:rPr>
      <w:rFonts w:ascii="Helvetica" w:eastAsiaTheme="majorEastAsia" w:hAnsi="Helvetica" w:cstheme="majorBidi"/>
      <w:b/>
      <w:color w:val="7030A0"/>
      <w:sz w:val="24"/>
      <w:szCs w:val="26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5E7"/>
    <w:rPr>
      <w:rFonts w:eastAsiaTheme="majorEastAsia" w:cstheme="majorBidi"/>
      <w:b/>
      <w:color w:val="1F3763" w:themeColor="accent1" w:themeShade="7F"/>
      <w:sz w:val="24"/>
      <w:shd w:val="clear" w:color="auto" w:fill="FFFFFF"/>
    </w:rPr>
  </w:style>
  <w:style w:type="character" w:customStyle="1" w:styleId="SubtitleChar">
    <w:name w:val="Subtitle Char"/>
    <w:basedOn w:val="DefaultParagraphFont"/>
    <w:link w:val="Subtitle"/>
    <w:uiPriority w:val="11"/>
    <w:rsid w:val="001205E7"/>
    <w:rPr>
      <w:rFonts w:eastAsia="Times New Roman"/>
      <w:b/>
      <w:color w:val="333333"/>
      <w:sz w:val="28"/>
      <w:szCs w:val="25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1205E7"/>
    <w:rPr>
      <w:rFonts w:ascii="Arial" w:hAnsi="Arial"/>
      <w:i/>
      <w:iCs/>
      <w:sz w:val="21"/>
    </w:rPr>
  </w:style>
  <w:style w:type="paragraph" w:styleId="ListParagraph">
    <w:name w:val="List Paragraph"/>
    <w:basedOn w:val="Normal"/>
    <w:uiPriority w:val="34"/>
    <w:rsid w:val="001205E7"/>
    <w:pPr>
      <w:ind w:left="2160" w:right="144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39F"/>
    <w:rPr>
      <w:rFonts w:eastAsia="Times New Roman"/>
      <w:color w:val="000000"/>
      <w:sz w:val="21"/>
      <w:szCs w:val="21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152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39F"/>
    <w:rPr>
      <w:rFonts w:eastAsia="Times New Roman"/>
      <w:color w:val="00000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files\nharvison\OneDrive%20-%20aota.org\Desktop\AOTA%20Word%20Doc%20Vertical%20Template_External%20Rev%204-12-2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B021F5FC4F248A830E39CB7BC62CA" ma:contentTypeVersion="6" ma:contentTypeDescription="Create a new document." ma:contentTypeScope="" ma:versionID="b4a843a1cd497772348750d2c0558c34">
  <xsd:schema xmlns:xsd="http://www.w3.org/2001/XMLSchema" xmlns:xs="http://www.w3.org/2001/XMLSchema" xmlns:p="http://schemas.microsoft.com/office/2006/metadata/properties" xmlns:ns2="d47980e8-f179-45f8-883c-329431f80819" xmlns:ns3="65375e27-8d1c-4f34-85b9-f6f0c943dbf8" targetNamespace="http://schemas.microsoft.com/office/2006/metadata/properties" ma:root="true" ma:fieldsID="9c9a08f2c840355ab424529521788486" ns2:_="" ns3:_="">
    <xsd:import namespace="d47980e8-f179-45f8-883c-329431f80819"/>
    <xsd:import namespace="65375e27-8d1c-4f34-85b9-f6f0c943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980e8-f179-45f8-883c-329431f80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75e27-8d1c-4f34-85b9-f6f0c943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0D9F1-04EB-4A58-8F36-380B9DADD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F3855-839F-474F-84FF-14E1EE5119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227D1-4A38-44B3-81FA-6FB830DCA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AC661D-FDF5-4EFC-80CF-DAF5A7F1B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980e8-f179-45f8-883c-329431f80819"/>
    <ds:schemaRef ds:uri="65375e27-8d1c-4f34-85b9-f6f0c943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AOTA Word Doc Vertical Template_External Rev 4-12-21 (1)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Harvison</dc:creator>
  <cp:keywords/>
  <dc:description/>
  <cp:lastModifiedBy>Valeta Njoroge</cp:lastModifiedBy>
  <cp:revision>2</cp:revision>
  <cp:lastPrinted>2020-02-27T14:44:00Z</cp:lastPrinted>
  <dcterms:created xsi:type="dcterms:W3CDTF">2023-06-02T13:09:00Z</dcterms:created>
  <dcterms:modified xsi:type="dcterms:W3CDTF">2023-06-02T13:09:00Z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0x010100546B021F5FC4F248A830E39CB7BC62CA</vt:lpwstr>
  </property>
</Properties>
</file>